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ED92D" w14:textId="78DD57BE" w:rsidR="003C1EDC" w:rsidRPr="00961FFF" w:rsidRDefault="00526143" w:rsidP="00526143">
      <w:pPr>
        <w:pStyle w:val="TextosemFormata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61FFF">
        <w:rPr>
          <w:rFonts w:ascii="Arial" w:hAnsi="Arial" w:cs="Arial"/>
          <w:sz w:val="22"/>
          <w:szCs w:val="22"/>
        </w:rPr>
        <w:t>PREFEITURA MUNICIPAL DE IBIAÇÁ</w:t>
      </w:r>
      <w:r w:rsidR="00961FFF">
        <w:rPr>
          <w:rFonts w:ascii="Arial" w:hAnsi="Arial" w:cs="Arial"/>
          <w:sz w:val="22"/>
          <w:szCs w:val="22"/>
        </w:rPr>
        <w:t xml:space="preserve"> - RS</w:t>
      </w:r>
    </w:p>
    <w:p w14:paraId="3A451F9A" w14:textId="65AC473A" w:rsidR="00526143" w:rsidRPr="00961FFF" w:rsidRDefault="00526143" w:rsidP="00526143">
      <w:pPr>
        <w:pStyle w:val="TextosemFormatao"/>
        <w:jc w:val="center"/>
        <w:rPr>
          <w:rFonts w:ascii="Arial" w:hAnsi="Arial" w:cs="Arial"/>
          <w:sz w:val="22"/>
          <w:szCs w:val="22"/>
        </w:rPr>
      </w:pPr>
      <w:r w:rsidRPr="00961FFF">
        <w:rPr>
          <w:rFonts w:ascii="Arial" w:hAnsi="Arial" w:cs="Arial"/>
          <w:sz w:val="22"/>
          <w:szCs w:val="22"/>
        </w:rPr>
        <w:t>AVISO DE LICITAÇÃO - PREGÃO PRESENCIAL Nº 00</w:t>
      </w:r>
      <w:r w:rsidR="00961FFF" w:rsidRPr="00961FFF">
        <w:rPr>
          <w:rFonts w:ascii="Arial" w:hAnsi="Arial" w:cs="Arial"/>
          <w:sz w:val="22"/>
          <w:szCs w:val="22"/>
        </w:rPr>
        <w:t>4/2024</w:t>
      </w:r>
    </w:p>
    <w:p w14:paraId="3D6E847D" w14:textId="2225C078" w:rsidR="003C1EDC" w:rsidRPr="00961FFF" w:rsidRDefault="003C1EDC" w:rsidP="00EA5EAB">
      <w:pPr>
        <w:tabs>
          <w:tab w:val="left" w:pos="0"/>
          <w:tab w:val="left" w:pos="900"/>
        </w:tabs>
        <w:jc w:val="both"/>
        <w:rPr>
          <w:sz w:val="22"/>
          <w:szCs w:val="22"/>
        </w:rPr>
      </w:pPr>
      <w:r w:rsidRPr="00961FFF">
        <w:rPr>
          <w:sz w:val="22"/>
          <w:szCs w:val="22"/>
        </w:rPr>
        <w:t xml:space="preserve">O Município de Ibiaçá, Torna Público </w:t>
      </w:r>
      <w:r w:rsidR="00526143" w:rsidRPr="00961FFF">
        <w:rPr>
          <w:sz w:val="22"/>
          <w:szCs w:val="22"/>
        </w:rPr>
        <w:t>a</w:t>
      </w:r>
      <w:r w:rsidR="003D5E0F" w:rsidRPr="00961FFF">
        <w:rPr>
          <w:sz w:val="22"/>
          <w:szCs w:val="22"/>
        </w:rPr>
        <w:t>o</w:t>
      </w:r>
      <w:r w:rsidR="00526143" w:rsidRPr="00961FFF">
        <w:rPr>
          <w:sz w:val="22"/>
          <w:szCs w:val="22"/>
        </w:rPr>
        <w:t>s interessados, que às 9h do dia</w:t>
      </w:r>
      <w:r w:rsidR="00B74156">
        <w:rPr>
          <w:sz w:val="22"/>
          <w:szCs w:val="22"/>
        </w:rPr>
        <w:t xml:space="preserve"> 30 de janeiro</w:t>
      </w:r>
      <w:r w:rsidR="00526143" w:rsidRPr="00961FFF">
        <w:rPr>
          <w:sz w:val="22"/>
          <w:szCs w:val="22"/>
        </w:rPr>
        <w:t xml:space="preserve"> de 202</w:t>
      </w:r>
      <w:r w:rsidR="00B74156">
        <w:rPr>
          <w:sz w:val="22"/>
          <w:szCs w:val="22"/>
        </w:rPr>
        <w:t>4</w:t>
      </w:r>
      <w:r w:rsidR="00526143" w:rsidRPr="00961FFF">
        <w:rPr>
          <w:sz w:val="22"/>
          <w:szCs w:val="22"/>
        </w:rPr>
        <w:t>, na Rua do Interventor, nº 510, centro, a Comissão de Licitações receberá</w:t>
      </w:r>
      <w:r w:rsidR="00895A12" w:rsidRPr="00961FFF">
        <w:rPr>
          <w:sz w:val="22"/>
          <w:szCs w:val="22"/>
        </w:rPr>
        <w:t xml:space="preserve"> as propostas para </w:t>
      </w:r>
      <w:r w:rsidR="00B74156" w:rsidRPr="00B74156">
        <w:rPr>
          <w:sz w:val="23"/>
          <w:szCs w:val="23"/>
        </w:rPr>
        <w:t>a</w:t>
      </w:r>
      <w:r w:rsidR="00B74156" w:rsidRPr="00B74156">
        <w:rPr>
          <w:sz w:val="23"/>
          <w:szCs w:val="23"/>
          <w:lang w:val="pt-PT"/>
        </w:rPr>
        <w:t>quisição de gêneros alimentícios, para utilização na merenda das Escolas Municipais de Ibiaçá - RS</w:t>
      </w:r>
      <w:r w:rsidR="003C2A3D" w:rsidRPr="00961FFF">
        <w:rPr>
          <w:sz w:val="22"/>
          <w:szCs w:val="22"/>
        </w:rPr>
        <w:t xml:space="preserve">. Edital e informações na Prefeitura Municipal pelo fone: (54) 3374-1177 ou e-mail: </w:t>
      </w:r>
      <w:hyperlink r:id="rId4" w:history="1">
        <w:r w:rsidR="003C2A3D" w:rsidRPr="00B74156">
          <w:rPr>
            <w:rStyle w:val="Hyperlink"/>
            <w:color w:val="auto"/>
            <w:sz w:val="22"/>
            <w:szCs w:val="22"/>
            <w:u w:val="none"/>
          </w:rPr>
          <w:t>licitacao@ibiaca.rs.gov.br</w:t>
        </w:r>
      </w:hyperlink>
      <w:r w:rsidR="003C2A3D" w:rsidRPr="00961FFF">
        <w:rPr>
          <w:sz w:val="22"/>
          <w:szCs w:val="22"/>
        </w:rPr>
        <w:t xml:space="preserve">. Ibiaçá-RS, </w:t>
      </w:r>
      <w:r w:rsidR="00B74156">
        <w:rPr>
          <w:sz w:val="22"/>
          <w:szCs w:val="22"/>
        </w:rPr>
        <w:t>16</w:t>
      </w:r>
      <w:r w:rsidR="003C2A3D" w:rsidRPr="00961FFF">
        <w:rPr>
          <w:sz w:val="22"/>
          <w:szCs w:val="22"/>
        </w:rPr>
        <w:t xml:space="preserve"> de </w:t>
      </w:r>
      <w:r w:rsidR="00B74156">
        <w:rPr>
          <w:sz w:val="22"/>
          <w:szCs w:val="22"/>
        </w:rPr>
        <w:t>janeiro</w:t>
      </w:r>
      <w:r w:rsidR="003C2A3D" w:rsidRPr="00961FFF">
        <w:rPr>
          <w:sz w:val="22"/>
          <w:szCs w:val="22"/>
        </w:rPr>
        <w:t xml:space="preserve"> de 202</w:t>
      </w:r>
      <w:r w:rsidR="00B74156">
        <w:rPr>
          <w:sz w:val="22"/>
          <w:szCs w:val="22"/>
        </w:rPr>
        <w:t>4</w:t>
      </w:r>
      <w:r w:rsidR="003C2A3D" w:rsidRPr="00961FFF">
        <w:rPr>
          <w:sz w:val="22"/>
          <w:szCs w:val="22"/>
        </w:rPr>
        <w:t xml:space="preserve"> – </w:t>
      </w:r>
      <w:r w:rsidR="00B74156">
        <w:rPr>
          <w:sz w:val="22"/>
          <w:szCs w:val="22"/>
        </w:rPr>
        <w:t>Ulisses</w:t>
      </w:r>
      <w:r w:rsidR="003C2A3D" w:rsidRPr="00961FFF">
        <w:rPr>
          <w:sz w:val="22"/>
          <w:szCs w:val="22"/>
        </w:rPr>
        <w:t xml:space="preserve"> Cecchin</w:t>
      </w:r>
      <w:r w:rsidR="00B74156">
        <w:rPr>
          <w:sz w:val="22"/>
          <w:szCs w:val="22"/>
        </w:rPr>
        <w:t xml:space="preserve"> -</w:t>
      </w:r>
      <w:r w:rsidR="003C2A3D" w:rsidRPr="00961FFF">
        <w:rPr>
          <w:sz w:val="22"/>
          <w:szCs w:val="22"/>
        </w:rPr>
        <w:t xml:space="preserve"> </w:t>
      </w:r>
      <w:r w:rsidR="00B74156">
        <w:rPr>
          <w:sz w:val="22"/>
          <w:szCs w:val="22"/>
        </w:rPr>
        <w:t>P</w:t>
      </w:r>
      <w:r w:rsidR="003C2A3D" w:rsidRPr="00961FFF">
        <w:rPr>
          <w:sz w:val="22"/>
          <w:szCs w:val="22"/>
        </w:rPr>
        <w:t>refeito Municipal de Ibiaçá-RS.</w:t>
      </w:r>
    </w:p>
    <w:p w14:paraId="53DD940A" w14:textId="77777777" w:rsidR="003C1EDC" w:rsidRPr="00961FFF" w:rsidRDefault="003C1EDC" w:rsidP="00EA5EAB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sectPr w:rsidR="003C1EDC" w:rsidRPr="0096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F5"/>
    <w:rsid w:val="00035D41"/>
    <w:rsid w:val="000C1DD4"/>
    <w:rsid w:val="000C6927"/>
    <w:rsid w:val="002524C8"/>
    <w:rsid w:val="0026390D"/>
    <w:rsid w:val="003722F5"/>
    <w:rsid w:val="003C1EDC"/>
    <w:rsid w:val="003C2A3D"/>
    <w:rsid w:val="003D5E0F"/>
    <w:rsid w:val="00526143"/>
    <w:rsid w:val="00895A12"/>
    <w:rsid w:val="00961FFF"/>
    <w:rsid w:val="00AF447E"/>
    <w:rsid w:val="00B74156"/>
    <w:rsid w:val="00CC17F9"/>
    <w:rsid w:val="00EA5EAB"/>
    <w:rsid w:val="00E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2061"/>
  <w15:chartTrackingRefBased/>
  <w15:docId w15:val="{40FFCD50-B8FF-43E0-940D-4D7F1A3C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DC"/>
    <w:rPr>
      <w:rFonts w:ascii="Arial" w:eastAsia="Times New Roman" w:hAnsi="Arial" w:cs="Arial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rsid w:val="003C1ED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3C1ED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C2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ibiaca.rs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ras\Desktop\GUILHERME%202022\CHAMAMENTO%20P&#218;BLICO%20PNAE\CHAMAMENTO%20-%20001-2022\EXTRATO%20DE%20P&#218;BLIC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DE PÚBLICAÇÃO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adm01</cp:lastModifiedBy>
  <cp:revision>2</cp:revision>
  <cp:lastPrinted>2021-02-05T12:46:00Z</cp:lastPrinted>
  <dcterms:created xsi:type="dcterms:W3CDTF">2024-01-16T18:22:00Z</dcterms:created>
  <dcterms:modified xsi:type="dcterms:W3CDTF">2024-01-16T18:22:00Z</dcterms:modified>
</cp:coreProperties>
</file>